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3502A" w:rsidRDefault="0003502A" w:rsidP="0003502A">
      <w:pPr>
        <w:jc w:val="center"/>
        <w:rPr>
          <w:b/>
          <w:sz w:val="26"/>
          <w:szCs w:val="26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02A" w:rsidRPr="008D7887" w:rsidRDefault="0003502A" w:rsidP="0003502A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Администрация Филиппенковского сельского </w:t>
      </w:r>
      <w:r w:rsidRPr="008D7887">
        <w:rPr>
          <w:rFonts w:ascii="Times New Roman" w:hAnsi="Times New Roman"/>
          <w:b/>
          <w:bCs/>
          <w:i/>
          <w:iCs/>
          <w:sz w:val="32"/>
          <w:szCs w:val="32"/>
        </w:rPr>
        <w:t xml:space="preserve"> поселения Бутурлиновского муниципального района </w:t>
      </w:r>
    </w:p>
    <w:p w:rsidR="0003502A" w:rsidRPr="008D7887" w:rsidRDefault="0003502A" w:rsidP="0003502A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D7887">
        <w:rPr>
          <w:rFonts w:ascii="Times New Roman" w:hAnsi="Times New Roman"/>
          <w:b/>
          <w:bCs/>
          <w:i/>
          <w:iCs/>
          <w:sz w:val="32"/>
          <w:szCs w:val="32"/>
        </w:rPr>
        <w:t>Воронежской области</w:t>
      </w:r>
    </w:p>
    <w:p w:rsidR="0003502A" w:rsidRPr="008D7887" w:rsidRDefault="0003502A" w:rsidP="0003502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502A" w:rsidRPr="009D72D3" w:rsidRDefault="0003502A" w:rsidP="0003502A">
      <w:pPr>
        <w:ind w:left="2832" w:firstLine="708"/>
        <w:rPr>
          <w:rFonts w:ascii="Times New Roman" w:hAnsi="Times New Roman"/>
          <w:sz w:val="28"/>
          <w:szCs w:val="28"/>
        </w:rPr>
      </w:pPr>
      <w:r w:rsidRPr="008D7887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ПОСТАНОВЛЕНИЕ</w:t>
      </w:r>
      <w:r w:rsidRPr="008D7887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C77E3" w:rsidRPr="00DC77E3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>января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DC77E3" w:rsidRPr="00DC77E3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05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03502A">
        <w:rPr>
          <w:rFonts w:ascii="Times New Roman" w:hAnsi="Times New Roman"/>
          <w:b/>
          <w:bCs/>
          <w:kern w:val="28"/>
          <w:sz w:val="28"/>
          <w:szCs w:val="28"/>
        </w:rPr>
        <w:t>Филиппенковского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Бутурлиновского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3502A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На основании представления прокуратуры от </w:t>
      </w:r>
      <w:r w:rsidR="0003502A" w:rsidRPr="0003502A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25.12.2024г.</w:t>
      </w:r>
      <w:r w:rsidRPr="0003502A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№ 2-2-2024</w:t>
      </w:r>
      <w:r w:rsidRPr="0003502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частью 9 статьи 20 Федерального закона от </w:t>
      </w:r>
      <w:hyperlink r:id="rId8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«Вестник муниципальных правовых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 даты 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  настоящего постановления оставляю за собой.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Филиппенковского сельского поселения             С.И.Вараксина</w:t>
      </w:r>
    </w:p>
    <w:p w:rsidR="00E36B0C" w:rsidRPr="00DC77E3" w:rsidRDefault="00E36B0C" w:rsidP="00814045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 xml:space="preserve"> Бутурлиновского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муниципальногорайона от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22.01.2015 г. № </w:t>
      </w:r>
      <w:r w:rsidR="0003502A">
        <w:rPr>
          <w:rFonts w:ascii="Times New Roman" w:eastAsia="Calibri" w:hAnsi="Times New Roman"/>
          <w:sz w:val="28"/>
          <w:szCs w:val="28"/>
          <w:lang w:eastAsia="en-US"/>
        </w:rPr>
        <w:t>05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03502A">
        <w:rPr>
          <w:rFonts w:ascii="Times New Roman" w:hAnsi="Times New Roman"/>
          <w:bCs/>
          <w:sz w:val="28"/>
          <w:szCs w:val="28"/>
        </w:rPr>
        <w:t>Филиппенковского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0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03502A">
        <w:rPr>
          <w:rFonts w:ascii="Times New Roman" w:hAnsi="Times New Roman"/>
          <w:sz w:val="28"/>
          <w:szCs w:val="28"/>
        </w:rPr>
        <w:t xml:space="preserve">Филиппенковского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</w:t>
      </w:r>
      <w:r w:rsidRPr="00DC77E3">
        <w:rPr>
          <w:rFonts w:ascii="Times New Roman" w:hAnsi="Times New Roman"/>
          <w:sz w:val="28"/>
          <w:szCs w:val="28"/>
        </w:rPr>
        <w:lastRenderedPageBreak/>
        <w:t>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всехгрупп и слоев общества, включая инвалидов идругих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  <w:bookmarkStart w:id="0" w:name="_GoBack"/>
      <w:bookmarkEnd w:id="0"/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</w:t>
      </w:r>
      <w:r w:rsidRPr="00DC77E3">
        <w:rPr>
          <w:rFonts w:ascii="Times New Roman" w:hAnsi="Times New Roman"/>
          <w:sz w:val="28"/>
          <w:szCs w:val="28"/>
        </w:rPr>
        <w:lastRenderedPageBreak/>
        <w:t>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F9" w:rsidRDefault="00EF36F9">
      <w:r>
        <w:separator/>
      </w:r>
    </w:p>
  </w:endnote>
  <w:endnote w:type="continuationSeparator" w:id="1">
    <w:p w:rsidR="00EF36F9" w:rsidRDefault="00EF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16" w:rsidRDefault="0000570C">
    <w:pPr>
      <w:pStyle w:val="a6"/>
      <w:jc w:val="right"/>
    </w:pPr>
    <w:r>
      <w:fldChar w:fldCharType="begin"/>
    </w:r>
    <w:r w:rsidR="00BA7116">
      <w:instrText>PAGE   \* MERGEFORMAT</w:instrText>
    </w:r>
    <w:r>
      <w:fldChar w:fldCharType="separate"/>
    </w:r>
    <w:r w:rsidR="0003502A">
      <w:rPr>
        <w:noProof/>
      </w:rPr>
      <w:t>2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F9" w:rsidRDefault="00EF36F9">
      <w:r>
        <w:separator/>
      </w:r>
    </w:p>
  </w:footnote>
  <w:footnote w:type="continuationSeparator" w:id="1">
    <w:p w:rsidR="00EF36F9" w:rsidRDefault="00EF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7E"/>
    <w:rsid w:val="0000570C"/>
    <w:rsid w:val="00006698"/>
    <w:rsid w:val="00006D0F"/>
    <w:rsid w:val="00013934"/>
    <w:rsid w:val="00015EEA"/>
    <w:rsid w:val="00017689"/>
    <w:rsid w:val="0002539C"/>
    <w:rsid w:val="0003502A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36F9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50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0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14438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2</cp:revision>
  <dcterms:created xsi:type="dcterms:W3CDTF">2025-01-22T08:46:00Z</dcterms:created>
  <dcterms:modified xsi:type="dcterms:W3CDTF">2025-01-22T08:46:00Z</dcterms:modified>
</cp:coreProperties>
</file>